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04775" w14:textId="77777777" w:rsidR="00202B68" w:rsidRDefault="00202B68"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0BA823" wp14:editId="163E4A38">
                <wp:simplePos x="0" y="0"/>
                <wp:positionH relativeFrom="column">
                  <wp:posOffset>-95250</wp:posOffset>
                </wp:positionH>
                <wp:positionV relativeFrom="paragraph">
                  <wp:posOffset>-133350</wp:posOffset>
                </wp:positionV>
                <wp:extent cx="7086600" cy="1351915"/>
                <wp:effectExtent l="0" t="0" r="19050" b="1460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135191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4E9B50" w14:textId="77777777" w:rsidR="00202B68" w:rsidRPr="009D1485" w:rsidRDefault="00202B68" w:rsidP="00202B68">
                            <w:pPr>
                              <w:jc w:val="center"/>
                              <w:rPr>
                                <w:rFonts w:ascii="Hobo Std" w:hAnsi="Hobo Std"/>
                                <w:color w:val="FFFFFF" w:themeColor="background1"/>
                                <w:sz w:val="40"/>
                                <w:szCs w:val="40"/>
                                <w:u w:val="single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B26C0">
                              <w:rPr>
                                <w:rFonts w:ascii="Hobo Std" w:hAnsi="Hobo Std"/>
                                <w:color w:val="000000" w:themeColor="text1"/>
                                <w:sz w:val="120"/>
                                <w:szCs w:val="120"/>
                                <w:u w:val="single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Toko</w:t>
                            </w:r>
                            <w:r w:rsidRPr="009D1485">
                              <w:rPr>
                                <w:rFonts w:ascii="Hobo Std" w:hAnsi="Hobo Std"/>
                                <w:color w:val="FFFFFF" w:themeColor="background1"/>
                                <w:sz w:val="120"/>
                                <w:szCs w:val="120"/>
                                <w:u w:val="single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2B26C0">
                              <w:rPr>
                                <w:rFonts w:ascii="Hobo Std" w:hAnsi="Hobo Std"/>
                                <w:color w:val="000000" w:themeColor="text1"/>
                                <w:sz w:val="120"/>
                                <w:szCs w:val="120"/>
                                <w:u w:val="single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Trailers</w:t>
                            </w:r>
                            <w:r w:rsidRPr="009D1485">
                              <w:rPr>
                                <w:rFonts w:ascii="Hobo Std" w:hAnsi="Hobo Std"/>
                                <w:color w:val="FFFFFF" w:themeColor="background1"/>
                                <w:sz w:val="120"/>
                                <w:szCs w:val="120"/>
                                <w:u w:val="single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2B26C0">
                              <w:rPr>
                                <w:rFonts w:ascii="Hobo Std" w:hAnsi="Hobo Std"/>
                                <w:color w:val="000000" w:themeColor="text1"/>
                                <w:sz w:val="120"/>
                                <w:szCs w:val="120"/>
                                <w:u w:val="single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Ltd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C0BA82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.5pt;margin-top:-10.5pt;width:558pt;height:106.4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" fillcolor="red" strokecolor="red">
                <v:textbox style="mso-fit-shape-to-text:t">
                  <w:txbxContent>
                    <w:p w14:paraId="0B4E9B50" w14:textId="77777777" w:rsidR="00202B68" w:rsidRPr="009D1485" w:rsidRDefault="00202B68" w:rsidP="00202B68">
                      <w:pPr>
                        <w:jc w:val="center"/>
                        <w:rPr>
                          <w:rFonts w:ascii="Hobo Std" w:hAnsi="Hobo Std"/>
                          <w:color w:val="FFFFFF" w:themeColor="background1"/>
                          <w:sz w:val="40"/>
                          <w:szCs w:val="40"/>
                          <w:u w:val="single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B26C0">
                        <w:rPr>
                          <w:rFonts w:ascii="Hobo Std" w:hAnsi="Hobo Std"/>
                          <w:color w:val="000000" w:themeColor="text1"/>
                          <w:sz w:val="120"/>
                          <w:szCs w:val="120"/>
                          <w:u w:val="single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Toko</w:t>
                      </w:r>
                      <w:r w:rsidRPr="009D1485">
                        <w:rPr>
                          <w:rFonts w:ascii="Hobo Std" w:hAnsi="Hobo Std"/>
                          <w:color w:val="FFFFFF" w:themeColor="background1"/>
                          <w:sz w:val="120"/>
                          <w:szCs w:val="120"/>
                          <w:u w:val="single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2B26C0">
                        <w:rPr>
                          <w:rFonts w:ascii="Hobo Std" w:hAnsi="Hobo Std"/>
                          <w:color w:val="000000" w:themeColor="text1"/>
                          <w:sz w:val="120"/>
                          <w:szCs w:val="120"/>
                          <w:u w:val="single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Trailers</w:t>
                      </w:r>
                      <w:r w:rsidRPr="009D1485">
                        <w:rPr>
                          <w:rFonts w:ascii="Hobo Std" w:hAnsi="Hobo Std"/>
                          <w:color w:val="FFFFFF" w:themeColor="background1"/>
                          <w:sz w:val="120"/>
                          <w:szCs w:val="120"/>
                          <w:u w:val="single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2B26C0">
                        <w:rPr>
                          <w:rFonts w:ascii="Hobo Std" w:hAnsi="Hobo Std"/>
                          <w:color w:val="000000" w:themeColor="text1"/>
                          <w:sz w:val="120"/>
                          <w:szCs w:val="120"/>
                          <w:u w:val="single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Ltd</w:t>
                      </w:r>
                    </w:p>
                  </w:txbxContent>
                </v:textbox>
              </v:shape>
            </w:pict>
          </mc:Fallback>
        </mc:AlternateContent>
      </w:r>
    </w:p>
    <w:p w14:paraId="3D321225" w14:textId="77777777" w:rsidR="00202B68" w:rsidRDefault="00202B68"/>
    <w:p w14:paraId="44EEE996" w14:textId="77777777" w:rsidR="00202B68" w:rsidRDefault="00202B68"/>
    <w:p w14:paraId="1C83F8A9" w14:textId="77777777" w:rsidR="00202B68" w:rsidRDefault="00202B68"/>
    <w:p w14:paraId="0DE724B8" w14:textId="77777777" w:rsidR="003F2E7B" w:rsidRPr="006A4C90" w:rsidRDefault="00C173E8" w:rsidP="003F2E7B">
      <w:pPr>
        <w:jc w:val="center"/>
        <w:rPr>
          <w:rFonts w:ascii="Hobo BT" w:hAnsi="Hobo BT" w:cs="Arial"/>
          <w:b/>
          <w:sz w:val="46"/>
          <w:szCs w:val="46"/>
          <w:u w:val="single"/>
        </w:rPr>
      </w:pPr>
      <w:r>
        <w:rPr>
          <w:rFonts w:ascii="Hobo BT" w:hAnsi="Hobo BT" w:cs="Arial"/>
          <w:b/>
          <w:sz w:val="46"/>
          <w:szCs w:val="46"/>
          <w:u w:val="single"/>
        </w:rPr>
        <w:t>7</w:t>
      </w:r>
      <w:r w:rsidR="00D20C21">
        <w:rPr>
          <w:rFonts w:ascii="Hobo BT" w:hAnsi="Hobo BT" w:cs="Arial"/>
          <w:b/>
          <w:sz w:val="46"/>
          <w:szCs w:val="46"/>
          <w:u w:val="single"/>
        </w:rPr>
        <w:t xml:space="preserve"> x 4 </w:t>
      </w:r>
      <w:r w:rsidR="001B751D">
        <w:rPr>
          <w:rFonts w:ascii="Hobo BT" w:hAnsi="Hobo BT" w:cs="Arial"/>
          <w:b/>
          <w:sz w:val="46"/>
          <w:szCs w:val="46"/>
          <w:u w:val="single"/>
        </w:rPr>
        <w:t>SINGLE</w:t>
      </w:r>
      <w:r w:rsidR="00D20C21">
        <w:rPr>
          <w:rFonts w:ascii="Hobo BT" w:hAnsi="Hobo BT" w:cs="Arial"/>
          <w:b/>
          <w:sz w:val="46"/>
          <w:szCs w:val="46"/>
          <w:u w:val="single"/>
        </w:rPr>
        <w:t xml:space="preserve"> AXLE TOKO</w:t>
      </w:r>
      <w:r w:rsidR="003F2E7B" w:rsidRPr="006A4C90">
        <w:rPr>
          <w:rFonts w:ascii="Hobo BT" w:hAnsi="Hobo BT" w:cs="Arial"/>
          <w:b/>
          <w:sz w:val="46"/>
          <w:szCs w:val="46"/>
          <w:u w:val="single"/>
        </w:rPr>
        <w:t xml:space="preserve"> TRAILER</w:t>
      </w:r>
    </w:p>
    <w:p w14:paraId="77785898" w14:textId="7E3965C0" w:rsidR="003F2E7B" w:rsidRPr="006A4C90" w:rsidRDefault="003F2E7B" w:rsidP="003F2E7B">
      <w:pPr>
        <w:jc w:val="center"/>
        <w:rPr>
          <w:rFonts w:ascii="Hobo BT" w:hAnsi="Hobo BT"/>
          <w:b/>
          <w:sz w:val="56"/>
          <w:szCs w:val="56"/>
        </w:rPr>
      </w:pPr>
      <w:r w:rsidRPr="006A4C90">
        <w:rPr>
          <w:rFonts w:ascii="Hobo BT" w:hAnsi="Hobo BT"/>
          <w:b/>
          <w:sz w:val="56"/>
          <w:szCs w:val="56"/>
        </w:rPr>
        <w:t>$</w:t>
      </w:r>
      <w:r w:rsidR="00FA61BD">
        <w:rPr>
          <w:rFonts w:ascii="Hobo BT" w:hAnsi="Hobo BT"/>
          <w:b/>
          <w:sz w:val="56"/>
          <w:szCs w:val="56"/>
        </w:rPr>
        <w:t>439</w:t>
      </w:r>
      <w:r w:rsidR="009B44C9">
        <w:rPr>
          <w:rFonts w:ascii="Hobo BT" w:hAnsi="Hobo BT"/>
          <w:b/>
          <w:sz w:val="56"/>
          <w:szCs w:val="56"/>
        </w:rPr>
        <w:t>5</w:t>
      </w:r>
      <w:r w:rsidRPr="006A4C90">
        <w:rPr>
          <w:rFonts w:ascii="Hobo BT" w:hAnsi="Hobo BT"/>
          <w:b/>
          <w:sz w:val="40"/>
          <w:szCs w:val="40"/>
        </w:rPr>
        <w:t>.</w:t>
      </w:r>
      <w:r>
        <w:rPr>
          <w:rFonts w:ascii="Hobo BT" w:hAnsi="Hobo BT"/>
          <w:b/>
          <w:sz w:val="40"/>
          <w:szCs w:val="40"/>
        </w:rPr>
        <w:t>00</w:t>
      </w:r>
      <w:r w:rsidRPr="006A4C90">
        <w:rPr>
          <w:rFonts w:ascii="Hobo BT" w:hAnsi="Hobo BT"/>
          <w:b/>
          <w:sz w:val="56"/>
          <w:szCs w:val="56"/>
        </w:rPr>
        <w:t xml:space="preserve"> </w:t>
      </w:r>
      <w:r w:rsidRPr="006A4C90">
        <w:rPr>
          <w:rFonts w:ascii="Hobo BT" w:hAnsi="Hobo BT"/>
          <w:b/>
          <w:sz w:val="40"/>
          <w:szCs w:val="40"/>
        </w:rPr>
        <w:t>Inc GST</w:t>
      </w:r>
    </w:p>
    <w:p w14:paraId="5EEBB06F" w14:textId="77777777" w:rsidR="003F2E7B" w:rsidRDefault="00C173E8" w:rsidP="003F2E7B">
      <w:pPr>
        <w:spacing w:after="0"/>
        <w:jc w:val="center"/>
        <w:rPr>
          <w:noProof/>
          <w:lang w:eastAsia="en-NZ"/>
        </w:rPr>
      </w:pPr>
      <w:r>
        <w:rPr>
          <w:noProof/>
          <w:lang w:eastAsia="en-NZ"/>
        </w:rPr>
        <w:drawing>
          <wp:inline distT="0" distB="0" distL="0" distR="0" wp14:anchorId="6EB1F16D" wp14:editId="3B87CD72">
            <wp:extent cx="2925192" cy="2193894"/>
            <wp:effectExtent l="0" t="0" r="0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5192" cy="2193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0C21">
        <w:rPr>
          <w:noProof/>
          <w:lang w:eastAsia="en-NZ"/>
        </w:rPr>
        <w:t xml:space="preserve">    </w:t>
      </w:r>
      <w:r>
        <w:rPr>
          <w:noProof/>
          <w:lang w:eastAsia="en-NZ"/>
        </w:rPr>
        <w:t xml:space="preserve"> </w:t>
      </w:r>
      <w:r w:rsidR="00D20C21">
        <w:rPr>
          <w:noProof/>
          <w:lang w:eastAsia="en-NZ"/>
        </w:rPr>
        <w:t xml:space="preserve">     </w:t>
      </w:r>
      <w:r>
        <w:rPr>
          <w:noProof/>
          <w:lang w:eastAsia="en-NZ"/>
        </w:rPr>
        <w:drawing>
          <wp:inline distT="0" distB="0" distL="0" distR="0" wp14:anchorId="63E16926" wp14:editId="598BD5BB">
            <wp:extent cx="2913542" cy="2185157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3542" cy="2185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0C21">
        <w:rPr>
          <w:noProof/>
          <w:lang w:eastAsia="en-NZ"/>
        </w:rPr>
        <w:t xml:space="preserve"> </w:t>
      </w:r>
    </w:p>
    <w:p w14:paraId="12DC7DD9" w14:textId="77777777" w:rsidR="003B38EA" w:rsidRDefault="00C173E8" w:rsidP="00C173E8">
      <w:pPr>
        <w:tabs>
          <w:tab w:val="left" w:pos="5760"/>
        </w:tabs>
        <w:spacing w:after="0"/>
        <w:ind w:left="5220"/>
        <w:rPr>
          <w:rFonts w:ascii="Arial" w:hAnsi="Arial" w:cs="Arial"/>
          <w:noProof/>
          <w:sz w:val="32"/>
          <w:szCs w:val="32"/>
          <w:u w:val="single"/>
          <w:lang w:eastAsia="en-NZ"/>
        </w:rPr>
      </w:pPr>
      <w:r>
        <w:rPr>
          <w:noProof/>
          <w:lang w:eastAsia="en-NZ"/>
        </w:rPr>
        <w:drawing>
          <wp:anchor distT="0" distB="0" distL="114300" distR="114300" simplePos="0" relativeHeight="251674624" behindDoc="0" locked="0" layoutInCell="1" allowOverlap="1" wp14:anchorId="64935B98" wp14:editId="042DCF4F">
            <wp:simplePos x="0" y="0"/>
            <wp:positionH relativeFrom="column">
              <wp:posOffset>352269</wp:posOffset>
            </wp:positionH>
            <wp:positionV relativeFrom="paragraph">
              <wp:posOffset>155807</wp:posOffset>
            </wp:positionV>
            <wp:extent cx="2541270" cy="1905952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270" cy="1905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D4BA69" w14:textId="77777777" w:rsidR="003F2E7B" w:rsidRPr="00EC17F6" w:rsidRDefault="003F2E7B" w:rsidP="00C173E8">
      <w:pPr>
        <w:tabs>
          <w:tab w:val="left" w:pos="5760"/>
        </w:tabs>
        <w:ind w:left="5220"/>
        <w:rPr>
          <w:rFonts w:ascii="Arial" w:hAnsi="Arial" w:cs="Arial"/>
          <w:noProof/>
          <w:color w:val="000000" w:themeColor="text1"/>
          <w:sz w:val="32"/>
          <w:szCs w:val="32"/>
          <w:u w:val="single"/>
          <w:lang w:eastAsia="en-NZ"/>
        </w:rPr>
      </w:pPr>
      <w:r w:rsidRPr="00EC17F6">
        <w:rPr>
          <w:rFonts w:ascii="Arial" w:hAnsi="Arial" w:cs="Arial"/>
          <w:noProof/>
          <w:color w:val="000000" w:themeColor="text1"/>
          <w:sz w:val="32"/>
          <w:szCs w:val="32"/>
          <w:u w:val="single"/>
          <w:lang w:eastAsia="en-NZ"/>
        </w:rPr>
        <w:t>Features</w:t>
      </w:r>
      <w:r w:rsidRPr="00EC17F6">
        <w:rPr>
          <w:rFonts w:ascii="Arial" w:hAnsi="Arial" w:cs="Arial"/>
          <w:noProof/>
          <w:color w:val="000000" w:themeColor="text1"/>
          <w:sz w:val="32"/>
          <w:szCs w:val="32"/>
          <w:lang w:eastAsia="en-NZ"/>
        </w:rPr>
        <w:t>:</w:t>
      </w:r>
    </w:p>
    <w:p w14:paraId="0F001A0D" w14:textId="77777777" w:rsidR="003F2E7B" w:rsidRPr="004C40A5" w:rsidRDefault="00D20C21" w:rsidP="00C173E8">
      <w:pPr>
        <w:numPr>
          <w:ilvl w:val="0"/>
          <w:numId w:val="1"/>
        </w:numPr>
        <w:tabs>
          <w:tab w:val="clear" w:pos="3600"/>
          <w:tab w:val="left" w:pos="5760"/>
        </w:tabs>
        <w:spacing w:after="0" w:line="240" w:lineRule="auto"/>
        <w:ind w:left="522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3mm Monocoque Heavy Duty Steel</w:t>
      </w:r>
    </w:p>
    <w:p w14:paraId="11F41847" w14:textId="77777777" w:rsidR="003F2E7B" w:rsidRPr="004C40A5" w:rsidRDefault="003F2E7B" w:rsidP="00C173E8">
      <w:pPr>
        <w:numPr>
          <w:ilvl w:val="0"/>
          <w:numId w:val="1"/>
        </w:numPr>
        <w:tabs>
          <w:tab w:val="clear" w:pos="3600"/>
          <w:tab w:val="left" w:pos="5760"/>
        </w:tabs>
        <w:spacing w:after="0" w:line="240" w:lineRule="auto"/>
        <w:ind w:left="5220" w:firstLine="0"/>
        <w:rPr>
          <w:rFonts w:ascii="Arial" w:hAnsi="Arial" w:cs="Arial"/>
          <w:sz w:val="24"/>
          <w:szCs w:val="24"/>
        </w:rPr>
      </w:pPr>
      <w:r w:rsidRPr="004C40A5">
        <w:rPr>
          <w:rFonts w:ascii="Arial" w:hAnsi="Arial" w:cs="Arial"/>
          <w:sz w:val="24"/>
          <w:szCs w:val="24"/>
        </w:rPr>
        <w:t>Fully Hot Dip Galvanised</w:t>
      </w:r>
    </w:p>
    <w:p w14:paraId="5C540E12" w14:textId="77777777" w:rsidR="00D20C21" w:rsidRPr="004C40A5" w:rsidRDefault="004D68F2" w:rsidP="00C173E8">
      <w:pPr>
        <w:numPr>
          <w:ilvl w:val="0"/>
          <w:numId w:val="1"/>
        </w:numPr>
        <w:tabs>
          <w:tab w:val="clear" w:pos="3600"/>
          <w:tab w:val="left" w:pos="5760"/>
        </w:tabs>
        <w:spacing w:after="0" w:line="240" w:lineRule="auto"/>
        <w:ind w:left="522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Euro Grip Deck </w:t>
      </w:r>
    </w:p>
    <w:p w14:paraId="1FAC9DCF" w14:textId="77777777" w:rsidR="003F2E7B" w:rsidRDefault="00C173E8" w:rsidP="00C173E8">
      <w:pPr>
        <w:numPr>
          <w:ilvl w:val="0"/>
          <w:numId w:val="1"/>
        </w:numPr>
        <w:tabs>
          <w:tab w:val="clear" w:pos="3600"/>
          <w:tab w:val="left" w:pos="5760"/>
        </w:tabs>
        <w:spacing w:after="0" w:line="240" w:lineRule="auto"/>
        <w:ind w:left="522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</w:t>
      </w:r>
      <w:r w:rsidR="003B38EA">
        <w:rPr>
          <w:rFonts w:ascii="Arial" w:hAnsi="Arial" w:cs="Arial"/>
          <w:sz w:val="24"/>
          <w:szCs w:val="24"/>
        </w:rPr>
        <w:t>”</w:t>
      </w:r>
      <w:r w:rsidR="003F2E7B" w:rsidRPr="004C40A5">
        <w:rPr>
          <w:rFonts w:ascii="Arial" w:hAnsi="Arial" w:cs="Arial"/>
          <w:sz w:val="24"/>
          <w:szCs w:val="24"/>
        </w:rPr>
        <w:t xml:space="preserve"> Tyres</w:t>
      </w:r>
    </w:p>
    <w:p w14:paraId="3C2EDCCD" w14:textId="77777777" w:rsidR="00D20C21" w:rsidRPr="004C40A5" w:rsidRDefault="00D20C21" w:rsidP="00C173E8">
      <w:pPr>
        <w:numPr>
          <w:ilvl w:val="0"/>
          <w:numId w:val="1"/>
        </w:numPr>
        <w:tabs>
          <w:tab w:val="clear" w:pos="3600"/>
          <w:tab w:val="left" w:pos="5760"/>
        </w:tabs>
        <w:spacing w:after="0" w:line="240" w:lineRule="auto"/>
        <w:ind w:left="522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Jockey Wheel</w:t>
      </w:r>
    </w:p>
    <w:p w14:paraId="6CD96CB3" w14:textId="77777777" w:rsidR="003F2E7B" w:rsidRDefault="003F2E7B" w:rsidP="00C173E8">
      <w:pPr>
        <w:numPr>
          <w:ilvl w:val="0"/>
          <w:numId w:val="1"/>
        </w:numPr>
        <w:tabs>
          <w:tab w:val="clear" w:pos="3600"/>
          <w:tab w:val="left" w:pos="5760"/>
        </w:tabs>
        <w:spacing w:after="0" w:line="240" w:lineRule="auto"/>
        <w:ind w:left="5220" w:firstLine="0"/>
        <w:rPr>
          <w:rFonts w:ascii="Arial" w:hAnsi="Arial" w:cs="Arial"/>
          <w:sz w:val="24"/>
          <w:szCs w:val="24"/>
        </w:rPr>
      </w:pPr>
      <w:r w:rsidRPr="004C40A5">
        <w:rPr>
          <w:rFonts w:ascii="Arial" w:hAnsi="Arial" w:cs="Arial"/>
          <w:sz w:val="24"/>
          <w:szCs w:val="24"/>
        </w:rPr>
        <w:t>GVM: 1</w:t>
      </w:r>
      <w:r w:rsidR="00C173E8">
        <w:rPr>
          <w:rFonts w:ascii="Arial" w:hAnsi="Arial" w:cs="Arial"/>
          <w:sz w:val="24"/>
          <w:szCs w:val="24"/>
        </w:rPr>
        <w:t>34</w:t>
      </w:r>
      <w:r w:rsidRPr="004C40A5">
        <w:rPr>
          <w:rFonts w:ascii="Arial" w:hAnsi="Arial" w:cs="Arial"/>
          <w:sz w:val="24"/>
          <w:szCs w:val="24"/>
        </w:rPr>
        <w:t>0kg</w:t>
      </w:r>
    </w:p>
    <w:p w14:paraId="6C2C1320" w14:textId="77777777" w:rsidR="00D20C21" w:rsidRDefault="00D20C21" w:rsidP="00C173E8">
      <w:pPr>
        <w:tabs>
          <w:tab w:val="left" w:pos="5760"/>
        </w:tabs>
        <w:spacing w:after="0" w:line="240" w:lineRule="auto"/>
        <w:ind w:left="5220"/>
        <w:rPr>
          <w:rFonts w:ascii="Arial" w:hAnsi="Arial" w:cs="Arial"/>
          <w:sz w:val="24"/>
          <w:szCs w:val="24"/>
        </w:rPr>
      </w:pPr>
    </w:p>
    <w:p w14:paraId="71E69574" w14:textId="77777777" w:rsidR="003B38EA" w:rsidRDefault="003B38EA" w:rsidP="00C173E8">
      <w:pPr>
        <w:tabs>
          <w:tab w:val="left" w:pos="5760"/>
        </w:tabs>
        <w:spacing w:after="0" w:line="240" w:lineRule="auto"/>
        <w:ind w:left="5220"/>
        <w:rPr>
          <w:rFonts w:ascii="Arial" w:hAnsi="Arial" w:cs="Arial"/>
          <w:noProof/>
          <w:sz w:val="24"/>
          <w:szCs w:val="24"/>
          <w:lang w:eastAsia="en-NZ"/>
        </w:rPr>
      </w:pPr>
    </w:p>
    <w:p w14:paraId="36007376" w14:textId="77777777" w:rsidR="003F2E7B" w:rsidRPr="00EC17F6" w:rsidRDefault="003F2E7B" w:rsidP="00C173E8">
      <w:pPr>
        <w:tabs>
          <w:tab w:val="left" w:pos="5760"/>
        </w:tabs>
        <w:ind w:left="5220"/>
        <w:rPr>
          <w:rFonts w:ascii="Arial" w:hAnsi="Arial" w:cs="Arial"/>
          <w:noProof/>
          <w:color w:val="000000" w:themeColor="text1"/>
          <w:sz w:val="32"/>
          <w:szCs w:val="32"/>
          <w:u w:val="single"/>
          <w:lang w:eastAsia="en-NZ"/>
        </w:rPr>
      </w:pPr>
      <w:r w:rsidRPr="00EC17F6">
        <w:rPr>
          <w:rFonts w:ascii="Arial" w:hAnsi="Arial" w:cs="Arial"/>
          <w:noProof/>
          <w:color w:val="000000" w:themeColor="text1"/>
          <w:sz w:val="32"/>
          <w:szCs w:val="32"/>
          <w:u w:val="single"/>
          <w:lang w:eastAsia="en-NZ"/>
        </w:rPr>
        <w:t>Extras</w:t>
      </w:r>
      <w:r w:rsidRPr="00EC17F6">
        <w:rPr>
          <w:rFonts w:ascii="Arial" w:hAnsi="Arial" w:cs="Arial"/>
          <w:noProof/>
          <w:color w:val="000000" w:themeColor="text1"/>
          <w:sz w:val="32"/>
          <w:szCs w:val="32"/>
          <w:lang w:eastAsia="en-NZ"/>
        </w:rPr>
        <w:t>:</w:t>
      </w:r>
    </w:p>
    <w:p w14:paraId="4A5A3422" w14:textId="77777777" w:rsidR="0058028B" w:rsidRPr="0058028B" w:rsidRDefault="00D20C21" w:rsidP="0058028B">
      <w:pPr>
        <w:pStyle w:val="ListParagraph"/>
        <w:numPr>
          <w:ilvl w:val="0"/>
          <w:numId w:val="2"/>
        </w:numPr>
        <w:tabs>
          <w:tab w:val="left" w:pos="5760"/>
        </w:tabs>
        <w:ind w:left="522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Galvanised Crate to Suit</w:t>
      </w:r>
      <w:r w:rsidR="003F2E7B" w:rsidRPr="004A3024">
        <w:rPr>
          <w:rFonts w:ascii="Arial" w:hAnsi="Arial" w:cs="Arial"/>
          <w:sz w:val="24"/>
          <w:szCs w:val="24"/>
        </w:rPr>
        <w:t xml:space="preserve"> - $</w:t>
      </w:r>
      <w:r w:rsidR="00FA61BD">
        <w:rPr>
          <w:rFonts w:ascii="Arial" w:hAnsi="Arial" w:cs="Arial"/>
          <w:sz w:val="24"/>
          <w:szCs w:val="24"/>
        </w:rPr>
        <w:t>1097.80</w:t>
      </w:r>
      <w:r w:rsidR="003F2E7B" w:rsidRPr="004A3024">
        <w:rPr>
          <w:rFonts w:ascii="Arial" w:hAnsi="Arial" w:cs="Arial"/>
          <w:sz w:val="20"/>
          <w:szCs w:val="20"/>
        </w:rPr>
        <w:t>.00</w:t>
      </w:r>
    </w:p>
    <w:p w14:paraId="018ED406" w14:textId="77777777" w:rsidR="00C173E8" w:rsidRDefault="002B26C0" w:rsidP="0058028B">
      <w:pPr>
        <w:pStyle w:val="ListParagraph"/>
        <w:numPr>
          <w:ilvl w:val="0"/>
          <w:numId w:val="2"/>
        </w:numPr>
        <w:tabs>
          <w:tab w:val="left" w:pos="5760"/>
        </w:tabs>
        <w:ind w:left="5220" w:firstLine="0"/>
        <w:rPr>
          <w:rFonts w:ascii="Arial" w:hAnsi="Arial" w:cs="Arial"/>
          <w:sz w:val="24"/>
          <w:szCs w:val="24"/>
        </w:rPr>
      </w:pPr>
      <w:r w:rsidRPr="004A3024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76AB31" wp14:editId="1F92580F">
                <wp:simplePos x="0" y="0"/>
                <wp:positionH relativeFrom="column">
                  <wp:posOffset>611505</wp:posOffset>
                </wp:positionH>
                <wp:positionV relativeFrom="paragraph">
                  <wp:posOffset>274632</wp:posOffset>
                </wp:positionV>
                <wp:extent cx="5735782" cy="304165"/>
                <wp:effectExtent l="0" t="0" r="0" b="63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5782" cy="304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0CC68F" w14:textId="77777777" w:rsidR="003F2E7B" w:rsidRPr="00176096" w:rsidRDefault="003F2E7B" w:rsidP="003F2E7B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i/>
                                <w:sz w:val="20"/>
                                <w:szCs w:val="20"/>
                              </w:rPr>
                              <w:t xml:space="preserve">* </w:t>
                            </w:r>
                            <w:r w:rsidRPr="00176096">
                              <w:rPr>
                                <w:rFonts w:ascii="Arial" w:hAnsi="Arial" w:cs="Arial"/>
                                <w:bCs/>
                                <w:i/>
                                <w:sz w:val="20"/>
                                <w:szCs w:val="20"/>
                              </w:rPr>
                              <w:t>All Pricing is inclusive of GST</w:t>
                            </w:r>
                            <w:r>
                              <w:rPr>
                                <w:rFonts w:ascii="Arial" w:hAnsi="Arial" w:cs="Arial"/>
                                <w:bCs/>
                                <w:i/>
                                <w:sz w:val="20"/>
                                <w:szCs w:val="20"/>
                              </w:rPr>
                              <w:t xml:space="preserve"> and subject to change without notice.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76AB31" id="_x0000_s1027" type="#_x0000_t202" style="position:absolute;left:0;text-align:left;margin-left:48.15pt;margin-top:21.6pt;width:451.65pt;height:23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" stroked="f">
                <v:textbox>
                  <w:txbxContent>
                    <w:p w14:paraId="2B0CC68F" w14:textId="77777777" w:rsidR="003F2E7B" w:rsidRPr="00176096" w:rsidRDefault="003F2E7B" w:rsidP="003F2E7B">
                      <w:pPr>
                        <w:jc w:val="center"/>
                        <w:rPr>
                          <w:rFonts w:ascii="Arial" w:hAnsi="Arial" w:cs="Arial"/>
                          <w:bCs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Cs/>
                          <w:i/>
                          <w:sz w:val="20"/>
                          <w:szCs w:val="20"/>
                        </w:rPr>
                        <w:t xml:space="preserve">* </w:t>
                      </w:r>
                      <w:r w:rsidRPr="00176096">
                        <w:rPr>
                          <w:rFonts w:ascii="Arial" w:hAnsi="Arial" w:cs="Arial"/>
                          <w:bCs/>
                          <w:i/>
                          <w:sz w:val="20"/>
                          <w:szCs w:val="20"/>
                        </w:rPr>
                        <w:t>All Pricing is inclusive of GST</w:t>
                      </w:r>
                      <w:r>
                        <w:rPr>
                          <w:rFonts w:ascii="Arial" w:hAnsi="Arial" w:cs="Arial"/>
                          <w:bCs/>
                          <w:i/>
                          <w:sz w:val="20"/>
                          <w:szCs w:val="20"/>
                        </w:rPr>
                        <w:t xml:space="preserve"> and subject to change without notice.</w:t>
                      </w:r>
                    </w:p>
                  </w:txbxContent>
                </v:textbox>
              </v:shape>
            </w:pict>
          </mc:Fallback>
        </mc:AlternateContent>
      </w:r>
      <w:r w:rsidR="0058028B" w:rsidRPr="0058028B">
        <w:rPr>
          <w:rFonts w:ascii="Arial" w:hAnsi="Arial" w:cs="Arial"/>
          <w:sz w:val="24"/>
          <w:szCs w:val="24"/>
        </w:rPr>
        <w:t>Tipper Option Fitted – Start</w:t>
      </w:r>
      <w:r>
        <w:rPr>
          <w:rFonts w:ascii="Arial" w:hAnsi="Arial" w:cs="Arial"/>
          <w:sz w:val="24"/>
          <w:szCs w:val="24"/>
        </w:rPr>
        <w:t xml:space="preserve"> Price</w:t>
      </w:r>
      <w:r w:rsidR="0058028B" w:rsidRPr="0058028B">
        <w:rPr>
          <w:rFonts w:ascii="Arial" w:hAnsi="Arial" w:cs="Arial"/>
          <w:sz w:val="24"/>
          <w:szCs w:val="24"/>
        </w:rPr>
        <w:t xml:space="preserve"> $3</w:t>
      </w:r>
      <w:r w:rsidR="00FA61BD">
        <w:rPr>
          <w:rFonts w:ascii="Arial" w:hAnsi="Arial" w:cs="Arial"/>
          <w:sz w:val="24"/>
          <w:szCs w:val="24"/>
        </w:rPr>
        <w:t>3</w:t>
      </w:r>
      <w:r w:rsidR="0058028B" w:rsidRPr="0058028B">
        <w:rPr>
          <w:rFonts w:ascii="Arial" w:hAnsi="Arial" w:cs="Arial"/>
          <w:sz w:val="24"/>
          <w:szCs w:val="24"/>
        </w:rPr>
        <w:t>00</w:t>
      </w:r>
    </w:p>
    <w:p w14:paraId="5F688B39" w14:textId="77777777" w:rsidR="00C173E8" w:rsidRPr="002B26C0" w:rsidRDefault="00C173E8" w:rsidP="002B26C0">
      <w:pPr>
        <w:tabs>
          <w:tab w:val="left" w:pos="5760"/>
        </w:tabs>
        <w:ind w:left="5220"/>
        <w:rPr>
          <w:rFonts w:ascii="Arial" w:hAnsi="Arial" w:cs="Arial"/>
          <w:sz w:val="24"/>
          <w:szCs w:val="24"/>
        </w:rPr>
      </w:pPr>
    </w:p>
    <w:p w14:paraId="48B1E785" w14:textId="77777777" w:rsidR="003F2E7B" w:rsidRDefault="003F2E7B" w:rsidP="003F2E7B"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C490899" wp14:editId="28DBA48F">
                <wp:simplePos x="0" y="0"/>
                <wp:positionH relativeFrom="column">
                  <wp:posOffset>-97436</wp:posOffset>
                </wp:positionH>
                <wp:positionV relativeFrom="paragraph">
                  <wp:posOffset>51154</wp:posOffset>
                </wp:positionV>
                <wp:extent cx="7085965" cy="1190625"/>
                <wp:effectExtent l="0" t="0" r="13335" b="1587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5965" cy="11906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36F369" w14:textId="77777777" w:rsidR="003F2E7B" w:rsidRPr="002B26C0" w:rsidRDefault="003F2E7B" w:rsidP="003F2E7B">
                            <w:pPr>
                              <w:tabs>
                                <w:tab w:val="left" w:pos="3330"/>
                              </w:tabs>
                              <w:jc w:val="center"/>
                              <w:rPr>
                                <w:rFonts w:ascii="Hobo Std" w:hAnsi="Hobo Std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B26C0">
                              <w:rPr>
                                <w:rFonts w:ascii="Hobo Std" w:hAnsi="Hobo Std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97 Union Street, Milton          Ph: (03) 417-8727</w:t>
                            </w:r>
                          </w:p>
                          <w:p w14:paraId="40250EA9" w14:textId="77777777" w:rsidR="003F2E7B" w:rsidRPr="002B26C0" w:rsidRDefault="003F2E7B" w:rsidP="003F2E7B">
                            <w:pPr>
                              <w:tabs>
                                <w:tab w:val="left" w:pos="3330"/>
                              </w:tabs>
                              <w:jc w:val="center"/>
                              <w:rPr>
                                <w:rFonts w:ascii="Hobo Std" w:hAnsi="Hobo Std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B26C0">
                              <w:rPr>
                                <w:rFonts w:ascii="Hobo Std" w:hAnsi="Hobo Std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www.tokotrailers.co.nz          tokotrailers@xtra.co.nz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490899" id="Text Box 8" o:spid="_x0000_s1028" type="#_x0000_t202" style="position:absolute;margin-left:-7.65pt;margin-top:4.05pt;width:557.95pt;height:93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" fillcolor="red" strokecolor="red">
                <v:textbox>
                  <w:txbxContent>
                    <w:p w14:paraId="7D36F369" w14:textId="77777777" w:rsidR="003F2E7B" w:rsidRPr="002B26C0" w:rsidRDefault="003F2E7B" w:rsidP="003F2E7B">
                      <w:pPr>
                        <w:tabs>
                          <w:tab w:val="left" w:pos="3330"/>
                        </w:tabs>
                        <w:jc w:val="center"/>
                        <w:rPr>
                          <w:rFonts w:ascii="Hobo Std" w:hAnsi="Hobo Std"/>
                          <w:b/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B26C0">
                        <w:rPr>
                          <w:rFonts w:ascii="Hobo Std" w:hAnsi="Hobo Std"/>
                          <w:b/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97 Union Street, Milton          Ph: (03) 417-8727</w:t>
                      </w:r>
                    </w:p>
                    <w:p w14:paraId="40250EA9" w14:textId="77777777" w:rsidR="003F2E7B" w:rsidRPr="002B26C0" w:rsidRDefault="003F2E7B" w:rsidP="003F2E7B">
                      <w:pPr>
                        <w:tabs>
                          <w:tab w:val="left" w:pos="3330"/>
                        </w:tabs>
                        <w:jc w:val="center"/>
                        <w:rPr>
                          <w:rFonts w:ascii="Hobo Std" w:hAnsi="Hobo Std"/>
                          <w:b/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B26C0">
                        <w:rPr>
                          <w:rFonts w:ascii="Hobo Std" w:hAnsi="Hobo Std"/>
                          <w:b/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www.tokotrailers.co.nz          tokotrailers@xtra.co.nz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D44C6A9" wp14:editId="22860A87">
                <wp:simplePos x="0" y="0"/>
                <wp:positionH relativeFrom="column">
                  <wp:posOffset>-152400</wp:posOffset>
                </wp:positionH>
                <wp:positionV relativeFrom="paragraph">
                  <wp:posOffset>7156450</wp:posOffset>
                </wp:positionV>
                <wp:extent cx="7085965" cy="1351915"/>
                <wp:effectExtent l="0" t="0" r="19685" b="171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5965" cy="135191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5217FC" w14:textId="77777777" w:rsidR="003F2E7B" w:rsidRPr="00202B68" w:rsidRDefault="003F2E7B" w:rsidP="003F2E7B">
                            <w:pPr>
                              <w:tabs>
                                <w:tab w:val="left" w:pos="3330"/>
                              </w:tabs>
                              <w:jc w:val="center"/>
                              <w:rPr>
                                <w:rFonts w:ascii="Hobo BT" w:hAnsi="Hobo BT"/>
                                <w:b/>
                                <w:color w:val="FFFFFF" w:themeColor="background1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obo BT" w:hAnsi="Hobo BT"/>
                                <w:b/>
                                <w:color w:val="FFFFFF" w:themeColor="background1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97 Union Street, Milton          Ph: (03) 417-8727</w:t>
                            </w:r>
                          </w:p>
                          <w:p w14:paraId="3E6EF6BD" w14:textId="77777777" w:rsidR="003F2E7B" w:rsidRPr="00202B68" w:rsidRDefault="003F2E7B" w:rsidP="003F2E7B">
                            <w:pPr>
                              <w:tabs>
                                <w:tab w:val="left" w:pos="3330"/>
                              </w:tabs>
                              <w:jc w:val="center"/>
                              <w:rPr>
                                <w:rFonts w:ascii="Hobo BT" w:hAnsi="Hobo BT"/>
                                <w:b/>
                                <w:color w:val="FFFFFF" w:themeColor="background1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02B68">
                              <w:rPr>
                                <w:rFonts w:ascii="Hobo BT" w:hAnsi="Hobo BT"/>
                                <w:b/>
                                <w:color w:val="FFFFFF" w:themeColor="background1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www.tokotrailers.co.nz</w:t>
                            </w:r>
                            <w:r>
                              <w:rPr>
                                <w:rFonts w:ascii="Hobo BT" w:hAnsi="Hobo BT"/>
                                <w:b/>
                                <w:color w:val="FFFFFF" w:themeColor="background1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        tokotrailers@xtra.co.nx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D44C6A9" id="_x0000_s1029" type="#_x0000_t202" style="position:absolute;margin-left:-12pt;margin-top:563.5pt;width:557.95pt;height:106.45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" fillcolor="red" strokecolor="red">
                <v:textbox style="mso-fit-shape-to-text:t">
                  <w:txbxContent>
                    <w:p w14:paraId="4E5217FC" w14:textId="77777777" w:rsidR="003F2E7B" w:rsidRPr="00202B68" w:rsidRDefault="003F2E7B" w:rsidP="003F2E7B">
                      <w:pPr>
                        <w:tabs>
                          <w:tab w:val="left" w:pos="3330"/>
                        </w:tabs>
                        <w:jc w:val="center"/>
                        <w:rPr>
                          <w:rFonts w:ascii="Hobo BT" w:hAnsi="Hobo BT"/>
                          <w:b/>
                          <w:color w:val="FFFFFF" w:themeColor="background1"/>
                          <w:sz w:val="24"/>
                          <w:szCs w:val="24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Hobo BT" w:hAnsi="Hobo BT"/>
                          <w:b/>
                          <w:color w:val="FFFFFF" w:themeColor="background1"/>
                          <w:sz w:val="24"/>
                          <w:szCs w:val="24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97 Union Street, Milton          Ph: (03) 417-8727</w:t>
                      </w:r>
                    </w:p>
                    <w:p w14:paraId="3E6EF6BD" w14:textId="77777777" w:rsidR="003F2E7B" w:rsidRPr="00202B68" w:rsidRDefault="003F2E7B" w:rsidP="003F2E7B">
                      <w:pPr>
                        <w:tabs>
                          <w:tab w:val="left" w:pos="3330"/>
                        </w:tabs>
                        <w:jc w:val="center"/>
                        <w:rPr>
                          <w:rFonts w:ascii="Hobo BT" w:hAnsi="Hobo BT"/>
                          <w:b/>
                          <w:color w:val="FFFFFF" w:themeColor="background1"/>
                          <w:sz w:val="24"/>
                          <w:szCs w:val="24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02B68">
                        <w:rPr>
                          <w:rFonts w:ascii="Hobo BT" w:hAnsi="Hobo BT"/>
                          <w:b/>
                          <w:color w:val="FFFFFF" w:themeColor="background1"/>
                          <w:sz w:val="24"/>
                          <w:szCs w:val="24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www.tokotrailers.co.nz</w:t>
                      </w:r>
                      <w:r>
                        <w:rPr>
                          <w:rFonts w:ascii="Hobo BT" w:hAnsi="Hobo BT"/>
                          <w:b/>
                          <w:color w:val="FFFFFF" w:themeColor="background1"/>
                          <w:sz w:val="24"/>
                          <w:szCs w:val="24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        tokotrailers@xtra.co.nx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F2E7B" w:rsidSect="00936043">
      <w:pgSz w:w="12240" w:h="15840" w:code="1"/>
      <w:pgMar w:top="720" w:right="720" w:bottom="720" w:left="720" w:header="706" w:footer="706" w:gutter="0"/>
      <w:pgBorders w:offsetFrom="page">
        <w:top w:val="thinThickSmallGap" w:sz="48" w:space="24" w:color="FF0000"/>
        <w:left w:val="thinThickSmallGap" w:sz="48" w:space="24" w:color="FF0000"/>
        <w:bottom w:val="thickThinSmallGap" w:sz="48" w:space="24" w:color="FF0000"/>
        <w:right w:val="thickThinSmallGap" w:sz="48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Hobo Std">
    <w:altName w:val="Hobo Std"/>
    <w:panose1 w:val="00000600000000000000"/>
    <w:charset w:val="00"/>
    <w:family w:val="auto"/>
    <w:notTrueType/>
    <w:pitch w:val="variable"/>
    <w:sig w:usb0="800000AF" w:usb1="4000204A" w:usb2="00000000" w:usb3="00000000" w:csb0="00000001" w:csb1="00000000"/>
  </w:font>
  <w:font w:name="Hobo BT">
    <w:altName w:val="Calibri"/>
    <w:panose1 w:val="020B0604020202020204"/>
    <w:charset w:val="00"/>
    <w:family w:val="decorative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139F5"/>
    <w:multiLevelType w:val="hybridMultilevel"/>
    <w:tmpl w:val="389E4FE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12352D"/>
    <w:multiLevelType w:val="hybridMultilevel"/>
    <w:tmpl w:val="7EF60BDA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4C9"/>
    <w:rsid w:val="000721E9"/>
    <w:rsid w:val="000D25FA"/>
    <w:rsid w:val="001B751D"/>
    <w:rsid w:val="001E4641"/>
    <w:rsid w:val="00202B68"/>
    <w:rsid w:val="002B26C0"/>
    <w:rsid w:val="003B38EA"/>
    <w:rsid w:val="003F2E7B"/>
    <w:rsid w:val="0044064B"/>
    <w:rsid w:val="004D68F2"/>
    <w:rsid w:val="0057694E"/>
    <w:rsid w:val="0058028B"/>
    <w:rsid w:val="005E6657"/>
    <w:rsid w:val="00772193"/>
    <w:rsid w:val="008C0E63"/>
    <w:rsid w:val="00936043"/>
    <w:rsid w:val="009B44C9"/>
    <w:rsid w:val="009D1485"/>
    <w:rsid w:val="00B15CEA"/>
    <w:rsid w:val="00BE6E0D"/>
    <w:rsid w:val="00C173E8"/>
    <w:rsid w:val="00C91463"/>
    <w:rsid w:val="00CA4F74"/>
    <w:rsid w:val="00D20C21"/>
    <w:rsid w:val="00EC17F6"/>
    <w:rsid w:val="00FA6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A6A68"/>
  <w15:docId w15:val="{0AC46A22-C11E-0E41-922F-E5F7A073C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2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B6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02B6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F2E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tokotrailers/Library/Mobile%20Documents/com~apple~CloudDocs/Templates/Toko%20Trailers%20-%207%20x%204%20Single%20Axle-Nov%2021docx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Toko Trailers - 7 x 4 Single Axle-Nov 21docx.dotx</Template>
  <TotalTime>1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Toko Trailers</cp:lastModifiedBy>
  <cp:revision>2</cp:revision>
  <cp:lastPrinted>2022-04-06T00:45:00Z</cp:lastPrinted>
  <dcterms:created xsi:type="dcterms:W3CDTF">2022-04-06T00:50:00Z</dcterms:created>
  <dcterms:modified xsi:type="dcterms:W3CDTF">2022-04-06T00:50:00Z</dcterms:modified>
</cp:coreProperties>
</file>